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附件1</w:t>
      </w:r>
    </w:p>
    <w:p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eastAsia" w:ascii="方正黑体简体" w:hAnsi="方正小标宋简体" w:eastAsia="方正黑体简体" w:cs="方正小标宋简体"/>
          <w:b/>
          <w:bCs/>
          <w:color w:val="auto"/>
          <w:sz w:val="32"/>
          <w:szCs w:val="32"/>
        </w:rPr>
      </w:pPr>
    </w:p>
    <w:p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center"/>
        <w:rPr>
          <w:rFonts w:ascii="方正仿宋简体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ascii="方正仿宋简体" w:hAnsi="Times New Roman" w:eastAsia="方正小标宋简体" w:cs="Times New Roman"/>
          <w:b/>
          <w:color w:val="auto"/>
          <w:sz w:val="44"/>
          <w:szCs w:val="44"/>
        </w:rPr>
        <w:t>诚信承诺书</w:t>
      </w:r>
    </w:p>
    <w:p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both"/>
        <w:rPr>
          <w:rFonts w:ascii="方正仿宋简体" w:hAnsi="Times New Roman" w:eastAsia="方正小标宋简体" w:cs="Times New Roman"/>
          <w:b/>
          <w:color w:val="auto"/>
          <w:sz w:val="32"/>
          <w:szCs w:val="32"/>
        </w:rPr>
      </w:pPr>
    </w:p>
    <w:p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643" w:firstLineChars="200"/>
        <w:jc w:val="both"/>
        <w:rPr>
          <w:rFonts w:ascii="方正仿宋简体" w:hAnsi="Times New Roman" w:eastAsia="方正仿宋简体" w:cs="Times New Roman"/>
          <w:b/>
          <w:color w:val="auto"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color w:val="auto"/>
          <w:sz w:val="32"/>
          <w:szCs w:val="32"/>
        </w:rPr>
        <w:t>本人郑重承诺：根据国家、省、市职称申报条件和要求，我在本次申报评审专业技术职称过程中，</w:t>
      </w:r>
      <w:bookmarkStart w:id="0" w:name="_GoBack"/>
      <w:bookmarkEnd w:id="0"/>
      <w:r>
        <w:rPr>
          <w:rFonts w:ascii="方正仿宋简体" w:hAnsi="Times New Roman" w:eastAsia="方正仿宋简体" w:cs="Times New Roman"/>
          <w:b/>
          <w:color w:val="auto"/>
          <w:sz w:val="32"/>
          <w:szCs w:val="32"/>
        </w:rPr>
        <w:t>严肃认真、真实准确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的</w:t>
      </w:r>
      <w:r>
        <w:rPr>
          <w:rFonts w:ascii="方正仿宋简体" w:hAnsi="Times New Roman" w:eastAsia="方正仿宋简体" w:cs="Times New Roman"/>
          <w:b/>
          <w:color w:val="auto"/>
          <w:sz w:val="32"/>
          <w:szCs w:val="32"/>
        </w:rPr>
        <w:t>提供了本人的个人信息、佐证材料、证件等相关材料，没有弄虚作假、学术不端等违反诚信的行为。对违反以上承诺所造成的后果，本人自愿承担相应责任，并按有关规定接收相应处理。</w:t>
      </w:r>
    </w:p>
    <w:p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124" w:firstLineChars="44"/>
        <w:jc w:val="both"/>
        <w:rPr>
          <w:rFonts w:hint="eastAsia" w:ascii="方正仿宋简体" w:hAnsi="仿宋_GB2312" w:eastAsia="方正仿宋简体" w:cs="仿宋_GB2312"/>
          <w:b/>
          <w:color w:val="auto"/>
          <w:sz w:val="28"/>
          <w:szCs w:val="28"/>
        </w:rPr>
      </w:pPr>
    </w:p>
    <w:p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color w:val="auto"/>
          <w:sz w:val="28"/>
          <w:szCs w:val="28"/>
        </w:rPr>
        <w:t xml:space="preserve">                      </w:t>
      </w: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  <w:t xml:space="preserve">  承 诺 人（签字）：   </w:t>
      </w:r>
    </w:p>
    <w:p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</w:pPr>
    </w:p>
    <w:p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ind w:firstLine="1285" w:firstLineChars="400"/>
        <w:jc w:val="both"/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  <w:t xml:space="preserve">              单位审核人（签字）：</w:t>
      </w:r>
    </w:p>
    <w:p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  <w:t xml:space="preserve">                            </w:t>
      </w:r>
    </w:p>
    <w:p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jc w:val="right"/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  <w:t xml:space="preserve"> 年       月       日                                   </w:t>
      </w:r>
    </w:p>
    <w:p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ind w:firstLine="1285" w:firstLineChars="400"/>
        <w:jc w:val="both"/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  <w:t xml:space="preserve">                 </w:t>
      </w: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仿宋_GB2312" w:eastAsia="方正仿宋简体" w:cs="仿宋_GB2312"/>
          <w:b/>
          <w:color w:val="auto"/>
          <w:sz w:val="32"/>
          <w:szCs w:val="32"/>
        </w:rPr>
        <w:t xml:space="preserve">  （单 位 公 章）</w:t>
      </w:r>
    </w:p>
    <w:p>
      <w:pPr>
        <w:pStyle w:val="7"/>
        <w:spacing w:before="0" w:beforeAutospacing="0" w:after="0" w:afterAutospacing="0" w:line="600" w:lineRule="exact"/>
        <w:jc w:val="both"/>
        <w:rPr>
          <w:rFonts w:hint="eastAsia" w:ascii="方正黑体简体" w:hAnsi="方正小标宋简体" w:eastAsia="方正黑体简体" w:cs="方正小标宋简体"/>
          <w:b/>
          <w:color w:val="auto"/>
          <w:sz w:val="32"/>
          <w:szCs w:val="32"/>
        </w:rPr>
      </w:pPr>
    </w:p>
    <w:p>
      <w:pPr>
        <w:pStyle w:val="7"/>
        <w:spacing w:before="0" w:beforeAutospacing="0" w:after="0" w:afterAutospacing="0" w:line="600" w:lineRule="exact"/>
        <w:jc w:val="both"/>
        <w:rPr>
          <w:rFonts w:hint="eastAsia" w:ascii="方正黑体简体" w:hAnsi="方正小标宋简体" w:eastAsia="方正黑体简体" w:cs="方正小标宋简体"/>
          <w:b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Hans"/>
        </w:rPr>
        <w:t>档案袋目录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Hans"/>
        </w:rPr>
        <w:t xml:space="preserve"> </w:t>
      </w:r>
      <w:r>
        <w:rPr>
          <w:rFonts w:hint="default" w:ascii="华文中宋" w:hAnsi="华文中宋" w:eastAsia="华文中宋" w:cs="华文中宋"/>
          <w:color w:val="auto"/>
          <w:sz w:val="44"/>
          <w:szCs w:val="44"/>
          <w:highlight w:val="none"/>
          <w:lang w:eastAsia="zh-Hans"/>
        </w:rPr>
        <w:t xml:space="preserve">  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73"/>
        <w:gridCol w:w="545"/>
        <w:gridCol w:w="658"/>
        <w:gridCol w:w="108"/>
        <w:gridCol w:w="690"/>
        <w:gridCol w:w="384"/>
        <w:gridCol w:w="696"/>
        <w:gridCol w:w="1434"/>
        <w:gridCol w:w="185"/>
        <w:gridCol w:w="10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  <w:t>县区</w:t>
            </w:r>
          </w:p>
        </w:tc>
        <w:tc>
          <w:tcPr>
            <w:tcW w:w="6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  <w:t>姓名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  <w:t>工作单位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申报人员花名册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山东省专业技术职称评审表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山东省党校教师教学情况登记表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济宁市专业技术职务资格申报推荐表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专家（学术）委员会推荐意见表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推荐申报专业技术职称“六公开”监督卡</w:t>
            </w:r>
          </w:p>
        </w:tc>
        <w:tc>
          <w:tcPr>
            <w:tcW w:w="1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兼职审批表</w:t>
            </w:r>
          </w:p>
        </w:tc>
        <w:tc>
          <w:tcPr>
            <w:tcW w:w="1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继续教育材料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学历证书:</w:t>
            </w:r>
          </w:p>
        </w:tc>
        <w:tc>
          <w:tcPr>
            <w:tcW w:w="2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  <w:tc>
          <w:tcPr>
            <w:tcW w:w="23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学位证书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  <w:tc>
          <w:tcPr>
            <w:tcW w:w="23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专业技术职称证书/职业资格证书：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业务工作总结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聘任文件或聘书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6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专业技术人员主要业绩材料核查联签表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代表性成果（论文/著作）</w:t>
            </w: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代表性成果（专利）</w:t>
            </w: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代表性成果（课题）</w:t>
            </w: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代表性成果（获奖）</w:t>
            </w: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代表性成果（其他）</w:t>
            </w: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年度考核表</w:t>
            </w:r>
          </w:p>
        </w:tc>
        <w:tc>
          <w:tcPr>
            <w:tcW w:w="18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         年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          年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4、         年</w:t>
            </w:r>
          </w:p>
        </w:tc>
        <w:tc>
          <w:tcPr>
            <w:tcW w:w="405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5、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学术团体/社会兼职相关材料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2、           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4、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5、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6、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其他材料</w:t>
            </w:r>
          </w:p>
        </w:tc>
        <w:tc>
          <w:tcPr>
            <w:tcW w:w="5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诚信承诺书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3......</w:t>
            </w:r>
          </w:p>
        </w:tc>
      </w:tr>
    </w:tbl>
    <w:p>
      <w:pPr>
        <w:pStyle w:val="7"/>
        <w:spacing w:before="0" w:beforeAutospacing="0" w:after="0" w:afterAutospacing="0" w:line="600" w:lineRule="exact"/>
        <w:jc w:val="both"/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highlight w:val="none"/>
          <w:lang w:val="en-US" w:eastAsia="zh-Hans"/>
        </w:rPr>
        <w:br w:type="page"/>
      </w:r>
    </w:p>
    <w:tbl>
      <w:tblPr>
        <w:tblStyle w:val="8"/>
        <w:tblpPr w:leftFromText="180" w:rightFromText="180" w:vertAnchor="text" w:horzAnchor="page" w:tblpXSpec="center" w:tblpY="3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411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72"/>
                <w:szCs w:val="7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-4445</wp:posOffset>
                      </wp:positionV>
                      <wp:extent cx="10795" cy="3200400"/>
                      <wp:effectExtent l="13970" t="13970" r="32385" b="508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3200400"/>
                              </a:xfrm>
                              <a:prstGeom prst="straightConnector1">
                                <a:avLst/>
                              </a:prstGeom>
                              <a:ln w="2857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4.4pt;margin-top:-0.35pt;height:252pt;width:0.85pt;z-index:251662336;mso-width-relative:page;mso-height-relative:page;" filled="f" stroked="t" coordsize="21600,21600" o:gfxdata="UEsDBAoAAAAAAIdO4kAAAAAAAAAAAAAAAAAEAAAAZHJzL1BLAwQUAAAACACHTuJAa1uzW9oAAAAJ&#10;AQAADwAAAGRycy9kb3ducmV2LnhtbE2PwU7DMBBE70j8g7VIXFBqp6VpFeL0AFQc6AFKe3fibRIR&#10;28F20/D3LCe47WhGM2+LzWR6NqIPnbMS0pkAhrZ2urONhMPHNlkDC1FZrXpnUcI3BtiU11eFyrW7&#10;2Hcc97FhVGJDriS0MQ4556Fu0agwcwNa8k7OGxVJ+oZrry5Ubno+FyLjRnWWFlo14GOL9ef+bCSo&#10;Nz8d5y+vd09hOVYn91XfP293Ut7epOIBWMQp/oXhF5/QoSSmyp2tDqyXkGRrQo90rICRn2SrFFgl&#10;YSkWC+Blwf9/UP4AUEsDBBQAAAAIAIdO4kCIiDCwEQIAAAkEAAAOAAAAZHJzL2Uyb0RvYy54bWyt&#10;U81uEzEQviPxDpbvZDchpWWVTQ8JhQOCSJQHcGzvriX/yeNmk5fgBZA4AafCqXeeppTHYOwNUSmX&#10;HNjDavwz38z3zefZ+dZospEBlLM1HY9KSqTlTijb1vT95cWTM0ogMiuYdlbWdCeBns8fP5r1vpIT&#10;1zktZCAIYqHqfU27GH1VFMA7aRiMnJcWDxsXDIu4DG0hAusR3ehiUpbPit4F4YPjEgB3l8Mh3SOG&#10;YwBd0ygul45fGWnjgBqkZhEpQac80Hnutmkkj2+bBmQkuqbINOY/FsF4nf7FfMaqNjDfKb5vgR3T&#10;wgNOhimLRQ9QSxYZuQrqHyijeHDgmjjizhQDkawIshiXD7R51zEvMxeUGvxBdPh/sPzNZhWIEjWd&#10;UmKZwYHffbz5+eHL3fdvt59vfv34lOLrr2SapOo9VJixsKuwX4FfhcR72wRDGq38K/RUVgK5kW0W&#10;encQWm4j4bg5Lk+fn1DC8eQpemJa5kEUA0yC8wHiS+kMSUFNIQam2i4unLU4UheGEmzzGiI2gol/&#10;ElKytqSv6eTs5DTVYOjRYAVGxiNNsG1uD5xW4kJpnTIgtOuFDmTDkk3yl+gi7l/XUpElg264BztY&#10;ujg4qJNMvLCCxJ1HBS0+HJp6MBLraonvLEWIyKrIlD7mJtbWNiXI7OI90TSAQfIUrZ3Y5UkUaYUO&#10;yS3v3ZwseH+N8f0XPP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1uzW9oAAAAJAQAADwAAAAAA&#10;AAABACAAAAAiAAAAZHJzL2Rvd25yZXYueG1sUEsBAhQAFAAAAAgAh07iQIiIMLARAgAACQQAAA4A&#10;AAAAAAAAAQAgAAAAKQEAAGRycy9lMm9Eb2MueG1sUEsFBgAAAAAGAAYAWQEAAKwFAAAAAA==&#10;">
                      <v:fill on="f" focussize="0,0"/>
                      <v:stroke weight="2.25pt" color="#000000" joinstyle="round" dashstyle="1 1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44"/>
                <w:szCs w:val="44"/>
                <w:highlight w:val="none"/>
              </w:rPr>
              <w:t>材料装订目录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济宁市专业技术职务资格申报推荐表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专家（学术）委员会推荐意见表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推荐申报专业技术职称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“六公开”监督卡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兼职审批表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毕业证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（含《教育部学籍在线验证报告》）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全日制学历：（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评审依据学历：（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学位证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职称证书（职业资格证书）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聘书或聘约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继续教育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材料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业务工作总结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-798830</wp:posOffset>
                      </wp:positionH>
                      <wp:positionV relativeFrom="paragraph">
                        <wp:posOffset>115570</wp:posOffset>
                      </wp:positionV>
                      <wp:extent cx="600075" cy="1414145"/>
                      <wp:effectExtent l="4445" t="4445" r="5080" b="1016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装订线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9pt;margin-top:9.1pt;height:111.35pt;width:47.25pt;z-index:251664384;mso-width-relative:page;mso-height-relative:page;" fillcolor="#FFFFFF" filled="t" stroked="t" coordsize="21600,21600" o:gfxdata="UEsDBAoAAAAAAIdO4kAAAAAAAAAAAAAAAAAEAAAAZHJzL1BLAwQUAAAACACHTuJAMhmZWtYAAAAL&#10;AQAADwAAAGRycy9kb3ducmV2LnhtbE2PzU7DMBCE70i8g7VI3FI7KVRNiFOJCu7Q9gG28ZIE/JPa&#10;ThreHnOC42hGM9/Uu8VoNpMPg7MS8pUARrZ1arCdhNPxNdsCCxGtQu0sSfimALvm9qbGSrmrfaf5&#10;EDuWSmyoUEIf41hxHtqeDIaVG8km78N5gzFJ33Hl8ZrKjeaFEBtucLBpoceR9j21X4fJSOD6dFmO&#10;zxe/b98+aVpmVb5gKeX9XS6egEVa4l8YfvETOjSJ6ewmqwLTErK8eEzsMTnbAlhKZOt8DewsoXgQ&#10;JfCm5v8/ND9QSwMEFAAAAAgAh07iQJxGaQEUAgAAUgQAAA4AAABkcnMvZTJvRG9jLnhtbK1UzY7T&#10;MBC+I/EOlu80aUUXqJquBKVcECAt7N11Jokl/8njNukLwBtw4sKd5+pzMHa63R8uPdBKyXg8/ma+&#10;b8ZZXg9Gsz0EVM5WfDopOQMrXa1sW/FvXzcvXnOGUdhaaGeh4gdAfr16/mzZ+wXMXOd0DYERiMVF&#10;7yvexegXRYGyAyNw4jxY2mxcMCLSMrRFHURP6EYXs7K8KnoXah+cBETyrsdNfkIMlwC6plES1k7u&#10;DNg4ogbQIhIl7JRHvsrVNg3I+LlpECLTFSemMT8pCdnb9CxWS7Fog/CdkqcSxCUlPOFkhLKU9Ay1&#10;FlGwXVD/QBklg0PXxIl0phiJZEWIxbR8os1NJzxkLiQ1+rPo+P9g5af9l8BUXfE5Z1YYavjx54/j&#10;rz/H39/ZPMnTe1xQ1I2nuDi8dQMNzZ0fyZlYD00w6U18GO2TuIezuDBEJsl5VZblK0oiaWv6Mv0z&#10;fHF/2geMH8AZloyKB2pe1lTsP2KkSij0LiQlQ6dVvVFa50Vot+90YHtBjd7kXyqSjjwK05b1FX8z&#10;n6VCBE1vQ1NDpvGkANo253t0Ai8DToWtBXZjARlhnC2jIoQ8ZR2I+r2tWTx4UtnS5eKpGAM1Zxro&#10;LiYrR0ah9CWRxE7bxB7ypJ9USg0bG5OsOGwHAk3m1tUHaiLdfVIXxC29Odv5oNqOHLmpRYqjUcvK&#10;na5FmuWHa7Iffgp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GZla1gAAAAsBAAAPAAAAAAAA&#10;AAEAIAAAACIAAABkcnMvZG93bnJldi54bWxQSwECFAAUAAAACACHTuJAnEZpARQCAABSBAAADgAA&#10;AAAAAAABACAAAAAlAQAAZHJzL2Uyb0RvYy54bWxQSwUGAAAAAAYABgBZAQAAqw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装订线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专业技术人员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主要业绩材料核查联签表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代表性成果（论文/著作）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代表性成果（专利）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-254635</wp:posOffset>
                      </wp:positionV>
                      <wp:extent cx="10795" cy="3200400"/>
                      <wp:effectExtent l="13970" t="13970" r="32385" b="508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3200400"/>
                              </a:xfrm>
                              <a:prstGeom prst="straightConnector1">
                                <a:avLst/>
                              </a:prstGeom>
                              <a:ln w="2857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6.35pt;margin-top:-20.05pt;height:252pt;width:0.85pt;z-index:251663360;mso-width-relative:page;mso-height-relative:page;" filled="f" stroked="t" coordsize="21600,21600" o:gfxdata="UEsDBAoAAAAAAIdO4kAAAAAAAAAAAAAAAAAEAAAAZHJzL1BLAwQUAAAACACHTuJAH5GzdNoAAAAL&#10;AQAADwAAAGRycy9kb3ducmV2LnhtbE2PwU6EMBCG7ya+QzMmXgzbgrgoUvagbjzoQVe9FzoLRNpi&#10;22Xx7R1PepvJfPnn+6vNYkY2ow+DsxLSlQCGtnV6sJ2E97dtcg0sRGW1Gp1FCd8YYFOfnlSq1O5o&#10;X3HexY5RiA2lktDHOJWch7ZHo8LKTWjptnfeqEir77j26kjhZuSZEGtu1GDpQ68mvOux/dwdjAT1&#10;4peP7PHp4j5czc3efbX5w/ZZyvOzVNwCi7jEPxh+9UkdanJq3MHqwEYJSZEVhNKQixQYEUmRUrtG&#10;Qr6+vAFeV/x/h/oHUEsDBBQAAAAIAIdO4kCRp23bEAIAAAkEAAAOAAAAZHJzL2Uyb0RvYy54bWyt&#10;U0uOEzEQ3SNxB8t70p3AkKGVziwSBhYIIgEHcGx3tyX/5PKkk0twASRWwApYzZ7TwHAMyu4mGoZN&#10;FvSiVf7Uq3qvnhcXe6PJTgZQztZ0OikpkZY7oWxb07dvLh+cUwKRWcG0s7KmBwn0Ynn/3qL3lZy5&#10;zmkhA0EQC1Xva9rF6KuiAN5Jw2DivLR42LhgWMRlaAsRWI/oRhezsnxc9C4IHxyXALi7Hg7piBhO&#10;AXRNo7hcO35lpI0DapCaRaQEnfJAl7nbppE8vmoakJHomiLTmP9YBONt+hfLBavawHyn+NgCO6WF&#10;O5wMUxaLHqHWLDJyFdQ/UEbx4MA1ccKdKQYiWRFkMS3vaPO6Y15mLig1+KPo8P9g+cvdJhAlajqn&#10;xDKDA795f/3z3aebb19/fLz+9f1Dir98JvMkVe+hwoyV3YRxBX4TEu99EwxptPLP0VNZCeRG9lno&#10;w1FouY+E4+a0nD85o4TjyUP0xKMyD6IYYBKcDxCfSWdICmoKMTDVdnHlrMWRujCUYLsXELERTPyT&#10;kJK1JX1NZ+dn81SDoUeDFRgZjzTBtrk9cFqJS6V1yoDQblc6kB1LNslfoou4f11LRdYMuuEeHGDt&#10;4uCgTjLx1AoSDx4VtPhwaOrBSKyrJb6zFCEiqyJT+pSbWFvblCCzi0eiaQCD5CnaOnHIkyjSCh2S&#10;Wx7dnCx4e43x7Re8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fkbN02gAAAAsBAAAPAAAAAAAA&#10;AAEAIAAAACIAAABkcnMvZG93bnJldi54bWxQSwECFAAUAAAACACHTuJAkadt2xACAAAJBAAADgAA&#10;AAAAAAABACAAAAApAQAAZHJzL2Uyb0RvYy54bWxQSwUGAAAAAAYABgBZAQAAqwUAAAAA&#10;">
                      <v:fill on="f" focussize="0,0"/>
                      <v:stroke weight="2.25pt" color="#000000" joinstyle="round" dashstyle="1 1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代表性成果（课题）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代表性成果（获奖）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代表性成果（其他）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年度考核表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 ）年度到（  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学术团体/社会兼职材料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其他材料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1、诚信承诺书；2......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8853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将有关证件固定到A4纸上，目录前置按顺序装订成册。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注意保护原件。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论文、著作、作品按顺序放置，并将论文页折页方便查询。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不方便装订的可不装订。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4.花名册、评审表、教学登记表放档案袋内，无需装订。</w:t>
            </w:r>
          </w:p>
        </w:tc>
      </w:tr>
    </w:tbl>
    <w:p>
      <w:pPr>
        <w:spacing w:line="360" w:lineRule="auto"/>
        <w:jc w:val="both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方正仿宋简体" w:hAnsi="宋体" w:eastAsia="方正小标宋简体"/>
          <w:b/>
          <w:color w:val="auto"/>
          <w:sz w:val="44"/>
          <w:szCs w:val="44"/>
        </w:rPr>
      </w:pPr>
      <w:r>
        <w:rPr>
          <w:rFonts w:hint="eastAsia" w:ascii="方正仿宋简体" w:hAnsi="宋体" w:eastAsia="方正小标宋简体"/>
          <w:b/>
          <w:color w:val="auto"/>
          <w:sz w:val="44"/>
          <w:szCs w:val="44"/>
        </w:rPr>
        <w:t>山东省党校教师教学情况登记表</w:t>
      </w:r>
    </w:p>
    <w:tbl>
      <w:tblPr>
        <w:tblStyle w:val="8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545"/>
        <w:gridCol w:w="250"/>
        <w:gridCol w:w="1045"/>
        <w:gridCol w:w="615"/>
        <w:gridCol w:w="304"/>
        <w:gridCol w:w="1024"/>
        <w:gridCol w:w="304"/>
        <w:gridCol w:w="203"/>
        <w:gridCol w:w="663"/>
        <w:gridCol w:w="361"/>
        <w:gridCol w:w="1067"/>
        <w:gridCol w:w="25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位</w:t>
            </w:r>
          </w:p>
        </w:tc>
        <w:tc>
          <w:tcPr>
            <w:tcW w:w="6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现从事专业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现专业技术</w:t>
            </w:r>
          </w:p>
          <w:p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职</w:t>
            </w:r>
            <w:r>
              <w:rPr>
                <w:rFonts w:hint="eastAsia" w:ascii="宋体" w:hAnsi="宋体" w:cs="宋体"/>
                <w:kern w:val="0"/>
              </w:rPr>
              <w:t xml:space="preserve">      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称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获得资格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  间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聘任时间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 年 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申报专业技术</w:t>
            </w:r>
          </w:p>
          <w:p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务 资 格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申报系列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（专业）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申报方式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cs="宋体"/>
          <w:b/>
          <w:spacing w:val="40"/>
          <w:kern w:val="0"/>
          <w:sz w:val="30"/>
          <w:szCs w:val="30"/>
        </w:rPr>
      </w:pPr>
      <w:r>
        <w:rPr>
          <w:rFonts w:hint="eastAsia" w:ascii="宋体" w:hAnsi="宋体" w:cs="宋体"/>
          <w:b/>
          <w:snapToGrid w:val="0"/>
          <w:spacing w:val="40"/>
          <w:kern w:val="0"/>
          <w:sz w:val="30"/>
          <w:szCs w:val="30"/>
        </w:rPr>
        <w:t>任现职以来完成的教育教学情况</w:t>
      </w:r>
    </w:p>
    <w:tbl>
      <w:tblPr>
        <w:tblStyle w:val="8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196"/>
        <w:gridCol w:w="1134"/>
        <w:gridCol w:w="198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时  间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5" w:leftChars="-51" w:hanging="122" w:hangingChars="51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授课名称及其他教学任务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总学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时数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</w:rPr>
              <w:t>教学工作量在同层级承担教学任务人员中是否列前40%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评估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按时间顺序填写</w:t>
            </w: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为一年度授课学时总数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/否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优秀或其他等次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40" w:lineRule="exact"/>
        <w:rPr>
          <w:rFonts w:ascii="黑体" w:hAnsi="宋体" w:eastAsia="黑体" w:cs="黑体"/>
          <w:kern w:val="0"/>
          <w:sz w:val="22"/>
          <w:szCs w:val="28"/>
        </w:rPr>
      </w:pPr>
    </w:p>
    <w:tbl>
      <w:tblPr>
        <w:tblStyle w:val="8"/>
        <w:tblW w:w="9646" w:type="dxa"/>
        <w:jc w:val="center"/>
        <w:tblBorders>
          <w:top w:val="none" w:color="auto" w:sz="6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6"/>
      </w:tblGrid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9" w:hRule="atLeast"/>
          <w:jc w:val="center"/>
        </w:trPr>
        <w:tc>
          <w:tcPr>
            <w:tcW w:w="96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pacing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napToGrid w:val="0"/>
                <w:spacing w:val="100"/>
                <w:kern w:val="0"/>
                <w:sz w:val="30"/>
                <w:szCs w:val="30"/>
              </w:rPr>
              <w:t>单位意见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9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宋体" w:eastAsia="黑体" w:cs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本单位已对提供的申报材料逐一审核，真实准确，同意推荐。</w:t>
            </w:r>
          </w:p>
          <w:p>
            <w:pPr>
              <w:spacing w:line="360" w:lineRule="auto"/>
              <w:ind w:firstLine="480" w:firstLineChars="200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 xml:space="preserve">    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负责人签字：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pStyle w:val="7"/>
        <w:spacing w:before="0" w:beforeAutospacing="0" w:after="0" w:afterAutospacing="0" w:line="600" w:lineRule="exact"/>
        <w:jc w:val="both"/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4</w:t>
      </w:r>
    </w:p>
    <w:p>
      <w:pPr>
        <w:pStyle w:val="7"/>
        <w:spacing w:before="0" w:beforeAutospacing="0" w:after="0" w:afterAutospacing="0" w:line="600" w:lineRule="exact"/>
        <w:jc w:val="center"/>
        <w:rPr>
          <w:rFonts w:ascii="方正仿宋简体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eastAsia" w:ascii="方正仿宋简体" w:hAnsi="方正小标宋简体" w:eastAsia="方正小标宋简体" w:cs="方正小标宋简体"/>
          <w:b/>
          <w:bCs/>
          <w:color w:val="auto"/>
          <w:sz w:val="44"/>
          <w:szCs w:val="44"/>
        </w:rPr>
        <w:t>济宁市专业技术职务资格申报推荐表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24"/>
        <w:gridCol w:w="1926"/>
        <w:gridCol w:w="3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02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申报人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申报等级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  <w:t>公       示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公示地点和方式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公示起止时间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18"/>
                <w:szCs w:val="18"/>
              </w:rPr>
              <w:t>（不少于5个工作日）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公示材料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公示结果及处理意见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负责人签字：                 年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负责人签字：                 年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县（市、区）人社部门或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市直主管部门意见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负责人签字：                 年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市人社部门意见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负责人签字：                 年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2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1399"/>
              </w:tabs>
              <w:spacing w:line="300" w:lineRule="exact"/>
              <w:jc w:val="left"/>
              <w:rPr>
                <w:rFonts w:hint="eastAsia"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Cs w:val="21"/>
              </w:rPr>
              <w:t>备注：</w:t>
            </w: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>
      <w:pPr>
        <w:pStyle w:val="7"/>
        <w:spacing w:before="0" w:after="0" w:line="560" w:lineRule="exac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仿宋简体"/>
          <w:b/>
          <w:color w:val="auto"/>
          <w:sz w:val="32"/>
        </w:rPr>
      </w:pPr>
      <w:r>
        <w:rPr>
          <w:rFonts w:hint="eastAsia" w:ascii="方正仿宋简体" w:hAnsi="方正小标宋简体" w:eastAsia="方正小标宋简体" w:cs="方正小标宋简体"/>
          <w:b/>
          <w:color w:val="auto"/>
          <w:sz w:val="44"/>
          <w:szCs w:val="48"/>
        </w:rPr>
        <w:t>专家（学术）委员会推荐意见表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性</w:t>
            </w:r>
            <w:r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拟申报专业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何时何校何专业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签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left="5783" w:hanging="5783" w:hangingChars="2400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ind w:left="5783" w:hanging="5783" w:hangingChars="2400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color w:val="auto"/>
                <w:sz w:val="24"/>
                <w:szCs w:val="24"/>
              </w:rPr>
              <w:t>审核人（签字）：                负责人（签字）：       年       月     日</w:t>
            </w:r>
          </w:p>
        </w:tc>
      </w:tr>
    </w:tbl>
    <w:p>
      <w:pPr>
        <w:spacing w:line="360" w:lineRule="exact"/>
        <w:rPr>
          <w:rFonts w:hint="eastAsia" w:ascii="方正仿宋简体" w:hAnsi="方正仿宋简体" w:eastAsia="方正仿宋简体"/>
          <w:b/>
          <w:color w:val="auto"/>
          <w:sz w:val="24"/>
          <w:szCs w:val="24"/>
        </w:rPr>
      </w:pPr>
    </w:p>
    <w:p>
      <w:pPr>
        <w:pStyle w:val="7"/>
        <w:spacing w:before="0" w:beforeAutospacing="0" w:after="0" w:afterAutospacing="0" w:line="600" w:lineRule="exact"/>
        <w:jc w:val="both"/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仿宋简体" w:hAnsi="宋体" w:eastAsia="方正仿宋简体"/>
          <w:b/>
          <w:color w:val="auto"/>
          <w:szCs w:val="21"/>
        </w:rPr>
      </w:pPr>
      <w:r>
        <w:rPr>
          <w:rFonts w:hint="eastAsia" w:ascii="方正仿宋简体" w:hAnsi="宋体" w:eastAsia="方正小标宋简体"/>
          <w:b/>
          <w:color w:val="auto"/>
          <w:sz w:val="44"/>
          <w:szCs w:val="44"/>
        </w:rPr>
        <w:t>推荐申报专业技术职称“六公开”监督卡</w:t>
      </w:r>
    </w:p>
    <w:p>
      <w:pPr>
        <w:spacing w:after="48" w:afterLines="20" w:line="300" w:lineRule="exact"/>
        <w:ind w:firstLine="482" w:firstLineChars="200"/>
        <w:rPr>
          <w:rFonts w:hint="eastAsia" w:ascii="方正仿宋简体" w:hAnsi="宋体" w:eastAsia="方正仿宋简体"/>
          <w:b/>
          <w:color w:val="auto"/>
          <w:sz w:val="24"/>
        </w:rPr>
      </w:pPr>
      <w:r>
        <w:rPr>
          <w:rFonts w:hint="eastAsia" w:ascii="方正仿宋简体" w:hAnsi="宋体" w:eastAsia="方正仿宋简体"/>
          <w:b/>
          <w:color w:val="auto"/>
          <w:sz w:val="24"/>
        </w:rPr>
        <w:t>单位(盖章)：         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143" w:leftChars="-68" w:right="-73" w:rightChars="-35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被 推 荐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申</w:t>
            </w:r>
            <w:r>
              <w:rPr>
                <w:rFonts w:hint="eastAsia" w:ascii="方正仿宋简体" w:hAnsi="宋体" w:eastAsia="方正仿宋简体"/>
                <w:b/>
                <w:color w:val="auto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1、公开专业技术岗位数</w:t>
            </w:r>
            <w:r>
              <w:rPr>
                <w:rFonts w:hint="eastAsia" w:ascii="方正仿宋简体" w:hAnsi="宋体" w:eastAsia="方正仿宋简体"/>
                <w:b/>
                <w:color w:val="auto"/>
                <w:spacing w:val="-4"/>
                <w:sz w:val="24"/>
                <w:szCs w:val="21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4、公开申报人述职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2、公开任职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>条件</w:t>
            </w: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 xml:space="preserve">              5、公开申报人的评审材料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pacing w:val="41"/>
                <w:kern w:val="0"/>
                <w:sz w:val="24"/>
                <w:szCs w:val="21"/>
                <w:fitText w:val="1208" w:id="319228225"/>
              </w:rPr>
              <w:t>单位人</w:t>
            </w:r>
            <w:r>
              <w:rPr>
                <w:rFonts w:hint="eastAsia" w:ascii="方正仿宋简体" w:hAnsi="宋体" w:eastAsia="方正仿宋简体"/>
                <w:b/>
                <w:color w:val="auto"/>
                <w:spacing w:val="1"/>
                <w:kern w:val="0"/>
                <w:sz w:val="24"/>
                <w:szCs w:val="21"/>
                <w:fitText w:val="1208" w:id="319228225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  <w:t>部门</w:t>
            </w:r>
            <w:r>
              <w:rPr>
                <w:rFonts w:hint="eastAsia" w:ascii="方正仿宋简体" w:hAnsi="宋体" w:eastAsia="方正仿宋简体"/>
                <w:b/>
                <w:color w:val="auto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pacing w:val="41"/>
                <w:kern w:val="0"/>
                <w:sz w:val="24"/>
                <w:szCs w:val="21"/>
                <w:fitText w:val="1208" w:id="2065044355"/>
              </w:rPr>
              <w:t>单位领</w:t>
            </w:r>
            <w:r>
              <w:rPr>
                <w:rFonts w:hint="eastAsia" w:ascii="方正仿宋简体" w:hAnsi="宋体" w:eastAsia="方正仿宋简体"/>
                <w:b/>
                <w:color w:val="auto"/>
                <w:spacing w:val="1"/>
                <w:kern w:val="0"/>
                <w:sz w:val="24"/>
                <w:szCs w:val="21"/>
                <w:fitText w:val="1208" w:id="206504435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auto"/>
                <w:szCs w:val="21"/>
              </w:rPr>
            </w:pPr>
          </w:p>
        </w:tc>
      </w:tr>
    </w:tbl>
    <w:p>
      <w:pPr>
        <w:spacing w:line="300" w:lineRule="exact"/>
        <w:ind w:firstLine="241" w:firstLineChars="100"/>
        <w:rPr>
          <w:rFonts w:hint="eastAsia" w:ascii="方正仿宋简体" w:hAnsi="宋体" w:eastAsia="方正仿宋简体"/>
          <w:b/>
          <w:color w:val="auto"/>
          <w:sz w:val="24"/>
        </w:rPr>
      </w:pPr>
    </w:p>
    <w:p>
      <w:pPr>
        <w:spacing w:line="300" w:lineRule="exact"/>
        <w:ind w:firstLine="241" w:firstLineChars="100"/>
        <w:rPr>
          <w:rFonts w:hint="eastAsia" w:ascii="方正仿宋简体" w:hAnsi="宋体" w:eastAsia="方正仿宋简体"/>
          <w:b/>
          <w:color w:val="auto"/>
          <w:sz w:val="24"/>
        </w:rPr>
      </w:pPr>
      <w:r>
        <w:rPr>
          <w:rFonts w:hint="eastAsia" w:ascii="方正仿宋简体" w:hAnsi="宋体" w:eastAsia="方正仿宋简体"/>
          <w:b/>
          <w:color w:val="auto"/>
          <w:sz w:val="24"/>
        </w:rPr>
        <w:t>注：1</w:t>
      </w:r>
      <w:r>
        <w:rPr>
          <w:rFonts w:hint="eastAsia" w:ascii="方正仿宋简体" w:hAnsi="宋体" w:eastAsia="方正仿宋简体"/>
          <w:b/>
          <w:color w:val="auto"/>
          <w:sz w:val="24"/>
          <w:lang w:val="en-US" w:eastAsia="zh-CN"/>
        </w:rPr>
        <w:t>.</w:t>
      </w:r>
      <w:r>
        <w:rPr>
          <w:rFonts w:hint="eastAsia" w:ascii="方正仿宋简体" w:hAnsi="宋体" w:eastAsia="方正仿宋简体"/>
          <w:b/>
          <w:color w:val="auto"/>
          <w:sz w:val="24"/>
        </w:rPr>
        <w:t>单位人数少的由全体专业技术人员签名，人数较多的可由下属二级单位推选出一定数量的代表签名。</w:t>
      </w:r>
    </w:p>
    <w:p>
      <w:pPr>
        <w:spacing w:line="300" w:lineRule="exact"/>
        <w:ind w:firstLine="723" w:firstLineChars="300"/>
        <w:rPr>
          <w:rFonts w:hint="eastAsia" w:ascii="方正仿宋简体" w:hAnsi="宋体" w:eastAsia="方正仿宋简体"/>
          <w:b/>
          <w:color w:val="auto"/>
          <w:sz w:val="24"/>
        </w:rPr>
      </w:pPr>
      <w:r>
        <w:rPr>
          <w:rFonts w:hint="eastAsia" w:ascii="方正仿宋简体" w:hAnsi="宋体" w:eastAsia="方正仿宋简体"/>
          <w:b/>
          <w:color w:val="auto"/>
          <w:sz w:val="24"/>
        </w:rPr>
        <w:t>2</w:t>
      </w:r>
      <w:r>
        <w:rPr>
          <w:rFonts w:hint="eastAsia" w:ascii="方正仿宋简体" w:hAnsi="宋体" w:eastAsia="方正仿宋简体"/>
          <w:b/>
          <w:color w:val="auto"/>
          <w:sz w:val="24"/>
          <w:lang w:val="en-US" w:eastAsia="zh-CN"/>
        </w:rPr>
        <w:t>.</w:t>
      </w:r>
      <w:r>
        <w:rPr>
          <w:rFonts w:hint="eastAsia" w:ascii="方正仿宋简体" w:hAnsi="宋体" w:eastAsia="方正仿宋简体"/>
          <w:b/>
          <w:color w:val="auto"/>
          <w:sz w:val="24"/>
        </w:rPr>
        <w:t>未签名人员要另外注明原因。</w:t>
      </w:r>
    </w:p>
    <w:p>
      <w:pPr>
        <w:spacing w:line="300" w:lineRule="exact"/>
        <w:ind w:firstLine="723" w:firstLineChars="300"/>
        <w:rPr>
          <w:rFonts w:hint="eastAsia" w:ascii="方正仿宋简体" w:hAnsi="宋体" w:eastAsia="方正仿宋简体"/>
          <w:b/>
          <w:color w:val="auto"/>
          <w:sz w:val="24"/>
        </w:rPr>
      </w:pPr>
      <w:r>
        <w:rPr>
          <w:rFonts w:hint="eastAsia" w:ascii="方正仿宋简体" w:hAnsi="宋体" w:eastAsia="方正仿宋简体"/>
          <w:b/>
          <w:color w:val="auto"/>
          <w:sz w:val="24"/>
        </w:rPr>
        <w:t>3</w:t>
      </w:r>
      <w:r>
        <w:rPr>
          <w:rFonts w:hint="eastAsia" w:ascii="方正仿宋简体" w:hAnsi="宋体" w:eastAsia="方正仿宋简体"/>
          <w:b/>
          <w:color w:val="auto"/>
          <w:sz w:val="24"/>
          <w:lang w:val="en-US" w:eastAsia="zh-CN"/>
        </w:rPr>
        <w:t>.</w:t>
      </w:r>
      <w:r>
        <w:rPr>
          <w:rFonts w:hint="eastAsia" w:ascii="方正仿宋简体" w:hAnsi="宋体" w:eastAsia="方正仿宋简体"/>
          <w:b/>
          <w:color w:val="auto"/>
          <w:sz w:val="24"/>
        </w:rPr>
        <w:t>此卡报相应评审委员会和人事部门各一份。</w:t>
      </w:r>
    </w:p>
    <w:p>
      <w:pPr>
        <w:spacing w:line="300" w:lineRule="exact"/>
        <w:ind w:firstLine="723" w:firstLineChars="300"/>
        <w:rPr>
          <w:rFonts w:hint="eastAsia" w:ascii="方正仿宋简体" w:hAnsi="宋体" w:eastAsia="方正仿宋简体"/>
          <w:b/>
          <w:color w:val="auto"/>
          <w:sz w:val="24"/>
        </w:rPr>
      </w:pPr>
    </w:p>
    <w:p>
      <w:pPr>
        <w:spacing w:line="300" w:lineRule="exact"/>
        <w:jc w:val="right"/>
        <w:rPr>
          <w:rFonts w:hint="eastAsia" w:ascii="方正仿宋简体" w:eastAsia="方正仿宋简体"/>
          <w:b/>
          <w:color w:val="auto"/>
          <w:sz w:val="24"/>
        </w:rPr>
      </w:pPr>
    </w:p>
    <w:p>
      <w:pPr>
        <w:spacing w:line="300" w:lineRule="exact"/>
        <w:rPr>
          <w:rFonts w:hint="eastAsia" w:ascii="方正仿宋简体" w:eastAsia="方正仿宋简体"/>
          <w:b/>
          <w:color w:val="auto"/>
          <w:sz w:val="24"/>
        </w:rPr>
      </w:pPr>
    </w:p>
    <w:p>
      <w:pPr>
        <w:jc w:val="left"/>
        <w:rPr>
          <w:rFonts w:hint="eastAsia" w:ascii="方正仿宋简体" w:eastAsia="方正黑体简体"/>
          <w:b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587" w:right="1474" w:bottom="1134" w:left="1474" w:header="851" w:footer="1134" w:gutter="0"/>
          <w:pgNumType w:fmt="decimal"/>
          <w:cols w:space="0" w:num="1"/>
          <w:rtlGutter w:val="0"/>
          <w:docGrid w:linePitch="312" w:charSpace="0"/>
        </w:sectPr>
      </w:pPr>
    </w:p>
    <w:p>
      <w:pPr>
        <w:jc w:val="lef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7</w:t>
      </w:r>
    </w:p>
    <w:p>
      <w:pPr>
        <w:jc w:val="center"/>
        <w:rPr>
          <w:rFonts w:ascii="方正仿宋简体" w:hAnsi="方正小标宋简体" w:eastAsia="方正小标宋简体" w:cs="方正小标宋简体"/>
          <w:b/>
          <w:color w:val="auto"/>
          <w:sz w:val="44"/>
          <w:szCs w:val="44"/>
          <w:highlight w:val="yellow"/>
        </w:rPr>
      </w:pPr>
      <w:r>
        <w:rPr>
          <w:rFonts w:hint="eastAsia" w:ascii="方正仿宋简体" w:hAnsi="方正小标宋简体" w:eastAsia="方正小标宋简体" w:cs="方正小标宋简体"/>
          <w:b/>
          <w:color w:val="auto"/>
          <w:sz w:val="44"/>
          <w:szCs w:val="44"/>
        </w:rPr>
        <w:t>专业技术人员主要业绩材料核查联签表</w:t>
      </w:r>
    </w:p>
    <w:p>
      <w:pPr>
        <w:jc w:val="left"/>
        <w:rPr>
          <w:rFonts w:ascii="方正仿宋简体" w:eastAsia="方正仿宋简体"/>
          <w:b/>
          <w:color w:val="auto"/>
          <w:sz w:val="24"/>
          <w:szCs w:val="24"/>
        </w:rPr>
      </w:pPr>
      <w:r>
        <w:rPr>
          <w:rFonts w:ascii="方正仿宋简体" w:eastAsia="方正仿宋简体"/>
          <w:b/>
          <w:color w:val="auto"/>
          <w:sz w:val="24"/>
          <w:szCs w:val="24"/>
        </w:rPr>
        <w:t xml:space="preserve">用人单位（公章）：                            </w:t>
      </w:r>
      <w:r>
        <w:rPr>
          <w:rFonts w:hint="eastAsia" w:ascii="方正仿宋简体" w:eastAsia="方正仿宋简体"/>
          <w:b/>
          <w:color w:val="auto"/>
          <w:sz w:val="24"/>
          <w:szCs w:val="24"/>
        </w:rPr>
        <w:t xml:space="preserve">            </w:t>
      </w:r>
      <w:r>
        <w:rPr>
          <w:rFonts w:ascii="方正仿宋简体" w:eastAsia="方正仿宋简体"/>
          <w:b/>
          <w:color w:val="auto"/>
          <w:sz w:val="24"/>
          <w:szCs w:val="24"/>
        </w:rPr>
        <w:t xml:space="preserve"> 县（市、区）人社部门或市直主管部门（公章）：</w:t>
      </w:r>
    </w:p>
    <w:tbl>
      <w:tblPr>
        <w:tblStyle w:val="8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"/>
        <w:gridCol w:w="559"/>
        <w:gridCol w:w="393"/>
        <w:gridCol w:w="265"/>
        <w:gridCol w:w="753"/>
        <w:gridCol w:w="841"/>
        <w:gridCol w:w="608"/>
        <w:gridCol w:w="1430"/>
        <w:gridCol w:w="574"/>
        <w:gridCol w:w="310"/>
        <w:gridCol w:w="277"/>
        <w:gridCol w:w="268"/>
        <w:gridCol w:w="1127"/>
        <w:gridCol w:w="180"/>
        <w:gridCol w:w="646"/>
        <w:gridCol w:w="481"/>
        <w:gridCol w:w="427"/>
        <w:gridCol w:w="755"/>
        <w:gridCol w:w="921"/>
        <w:gridCol w:w="856"/>
        <w:gridCol w:w="391"/>
        <w:gridCol w:w="9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129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评审依据学历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现专业技术职称及取得时间</w:t>
            </w:r>
          </w:p>
        </w:tc>
        <w:tc>
          <w:tcPr>
            <w:tcW w:w="2467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申报专业技术职称</w:t>
            </w:r>
          </w:p>
        </w:tc>
        <w:tc>
          <w:tcPr>
            <w:tcW w:w="216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964" w:firstLineChars="40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210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申报方式</w:t>
            </w:r>
          </w:p>
        </w:tc>
        <w:tc>
          <w:tcPr>
            <w:tcW w:w="154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201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6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获奖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课题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ascii="方正仿宋简体" w:cs="宋体"/>
          <w:b/>
          <w:color w:val="auto"/>
          <w:szCs w:val="21"/>
        </w:rPr>
      </w:pPr>
      <w:r>
        <w:rPr>
          <w:rFonts w:ascii="方正仿宋简体" w:cs="宋体"/>
          <w:b/>
          <w:color w:val="auto"/>
          <w:szCs w:val="21"/>
        </w:rPr>
        <w:tab/>
      </w:r>
      <w:r>
        <w:rPr>
          <w:rFonts w:ascii="方正仿宋简体" w:cs="宋体"/>
          <w:b/>
          <w:color w:val="auto"/>
          <w:szCs w:val="21"/>
        </w:rPr>
        <w:tab/>
      </w:r>
      <w:r>
        <w:rPr>
          <w:rFonts w:ascii="方正仿宋简体" w:cs="宋体"/>
          <w:b/>
          <w:color w:val="auto"/>
          <w:szCs w:val="21"/>
        </w:rPr>
        <w:tab/>
      </w:r>
      <w:r>
        <w:rPr>
          <w:rFonts w:ascii="方正仿宋简体" w:cs="宋体"/>
          <w:b/>
          <w:color w:val="auto"/>
          <w:szCs w:val="21"/>
        </w:rPr>
        <w:tab/>
      </w:r>
      <w:r>
        <w:rPr>
          <w:rFonts w:ascii="方正仿宋简体" w:cs="宋体"/>
          <w:b/>
          <w:color w:val="auto"/>
          <w:szCs w:val="21"/>
        </w:rPr>
        <w:tab/>
      </w:r>
      <w:r>
        <w:rPr>
          <w:rFonts w:ascii="方正仿宋简体" w:cs="宋体"/>
          <w:b/>
          <w:color w:val="auto"/>
          <w:szCs w:val="21"/>
        </w:rPr>
        <w:tab/>
      </w:r>
      <w:r>
        <w:rPr>
          <w:rFonts w:ascii="方正仿宋简体" w:cs="宋体"/>
          <w:b/>
          <w:color w:val="auto"/>
          <w:szCs w:val="21"/>
        </w:rPr>
        <w:tab/>
      </w:r>
    </w:p>
    <w:tbl>
      <w:tblPr>
        <w:tblStyle w:val="8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报刊或出版社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  <w:t>县(市、区）人社部门或市直主管部门审核人签名：</w:t>
            </w:r>
          </w:p>
        </w:tc>
      </w:tr>
    </w:tbl>
    <w:p>
      <w:pPr>
        <w:spacing w:line="320" w:lineRule="exact"/>
        <w:ind w:left="964" w:hanging="964" w:hangingChars="400"/>
        <w:rPr>
          <w:rFonts w:ascii="方正仿宋简体" w:eastAsia="方正仿宋简体"/>
          <w:b/>
          <w:color w:val="auto"/>
          <w:sz w:val="24"/>
          <w:szCs w:val="24"/>
        </w:rPr>
      </w:pPr>
      <w:r>
        <w:rPr>
          <w:rFonts w:ascii="方正仿宋简体" w:eastAsia="方正仿宋简体"/>
          <w:b/>
          <w:color w:val="auto"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64" w:hanging="964" w:hangingChars="400"/>
        <w:rPr>
          <w:rFonts w:ascii="方正仿宋简体" w:eastAsia="方正仿宋简体"/>
          <w:b/>
          <w:color w:val="auto"/>
          <w:sz w:val="24"/>
          <w:szCs w:val="24"/>
        </w:rPr>
      </w:pPr>
      <w:r>
        <w:rPr>
          <w:rFonts w:ascii="方正仿宋简体" w:eastAsia="方正仿宋简体"/>
          <w:b/>
          <w:color w:val="auto"/>
          <w:sz w:val="24"/>
          <w:szCs w:val="24"/>
        </w:rPr>
        <w:t xml:space="preserve">      2.县（市、区）人社部门或市直主管部门要对用人单位呈报的申报材料进行核查、复审，并确认签字。</w:t>
      </w:r>
    </w:p>
    <w:p>
      <w:pPr>
        <w:spacing w:line="320" w:lineRule="exact"/>
        <w:ind w:left="964" w:hanging="964" w:hangingChars="400"/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方正仿宋简体" w:eastAsia="方正仿宋简体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25pt;margin-top:47.3pt;height:27.5pt;width:59.95pt;z-index:251661312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GH1MhIhAgAAcwQAAA4AAABkcnMvZTJvRG9jLnhtbK1US44T&#10;MRDdI3EHy3vSSYYEEqUzEoQgJARIAwdw3O5uS/7JdpLOBeAGrNiwn3PlHDy7kzAzbLIgC6dsl1/V&#10;e1XVi9tOK7ITPkhrSjoaDCkRhttKmqak376uX7ymJERmKqasESU9iEBvl8+fLfZuLsa2taoSngDE&#10;hPnelbSN0c2LIvBWaBYG1gmDy9p6zSK2vikqz/ZA16oYD4fTYm995bzlIgScrvpLekL01wDaupZc&#10;rCzfamFij+qFYhGUQitdoMucbV0LHj/XdRCRqJKCacwrgsDepLVYLti88cy1kp9SYNek8ISTZtIg&#10;6AVqxSIjWy//gdKSextsHQfc6qInkhUBi9HwiTZ3LXMic4HUwV1ED/8Pln/affFEViWdUWKYRsGP&#10;P38cf90ff38nsyTP3oU5vO4c/GL3xnZomvN5wGFi3dVep3/wIbiHuIeLuKKLhOPw1XR0M51QwnF1&#10;83I2nmTxi7+PnQ/xvbCaJKOkHrXLkrLdxxCRCFzPLilWsEpWa6lU3vhm81Z5smOo8zr/Uo548shN&#10;GbIH08k45cHQvDWaBqZ2ECCYJsd79CJcB5wSW7HQ9glkhL61tIzC5yZrBavemYrEg4PIBrNFUzJa&#10;VJQogVFMVvaMTKprPMFOmcRe5EY/qZTq1dclWbHbdABN5sZWB9QQow9104q4Hwx6Kc3F2fBnY3M2&#10;ts7LpsWTXPUiIaEXs7anuUnN/nAP++G3Yv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7WupdYA&#10;AAAMAQAADwAAAAAAAAABACAAAAAiAAAAZHJzL2Rvd25yZXYueG1sUEsBAhQAFAAAAAgAh07iQGH1&#10;MhIhAgAAcwQAAA4AAAAAAAAAAQAgAAAAJQEAAGRycy9lMm9Eb2MueG1sUEsFBgAAAAAGAAYAWQEA&#10;ALgFAAAAAA=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仿宋简体" w:eastAsia="方正仿宋简体"/>
          <w:b/>
          <w:color w:val="auto"/>
          <w:sz w:val="24"/>
          <w:szCs w:val="24"/>
        </w:rPr>
        <w:t xml:space="preserve">      3.专利申请号需经网上查询后，方可得知</w:t>
      </w:r>
      <w:r>
        <w:rPr>
          <w:rFonts w:hint="eastAsia" w:ascii="方正仿宋简体" w:eastAsia="方正仿宋简体"/>
          <w:b/>
          <w:color w:val="auto"/>
          <w:sz w:val="24"/>
          <w:szCs w:val="24"/>
        </w:rPr>
        <w:t>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417" w:right="1247" w:bottom="1134" w:left="1247" w:header="851" w:footer="992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2491740</wp:posOffset>
              </wp:positionH>
              <wp:positionV relativeFrom="paragraph">
                <wp:posOffset>333375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jc w:val="right"/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2pt;margin-top:26.2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9nC/KdYAAAAK&#10;AQAADwAAAGRycy9kb3ducmV2LnhtbE2PPU/DMBCGdyT+g3VIbNRuaEoIcTpUYmGjVEhsbnyNI/wR&#10;2W6a/HuOCca799F7zzW72Vk2YUxD8BLWKwEMfRf04HsJx4/XhwpYysprZYNHCQsm2LW3N42qdbj6&#10;d5wOuWdU4lOtJJicx5rz1Bl0Kq3CiJ6yc4hOZRpjz3VUVyp3lhdCbLlTg6cLRo24N9h9Hy5OwtP8&#10;GXBMuMev89RFMyyVfVukvL9bixdgGef8B8OvPqlDS06ncPE6MSvh8bnYECqhLEpgBGwrQYsTJRtR&#10;Am8b/v+F9gdQSwMEFAAAAAgAh07iQECURCXNAQAAqQMAAA4AAABkcnMvZTJvRG9jLnhtbK1TS27b&#10;MBDdB+gdCO5rKQZa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0Ca84cwJSy9+/vnj&#10;/Ovx/PCdUYwE6gNWVHcXqDIO7/1AxXMcKZh4Dy3Y9CVGjPIk7+kirxoik+nSarlalZSSlJsdwi+e&#10;rgfA+EF5y5JRc6D3y7KK4yeMY+lckro5f6uNyW9o3F8BwhwjKi/BdDsxGSdOVhx2w0Rv55sTsetp&#10;EWruaO85Mx8d6Zx2ZjZgNnazcQig911eqtQdw7tDpJHypKnDCEsMk0MvmLlO25ZW5E8/Vz39YZ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nC/KdYAAAAKAQAADwAAAAAAAAABACAAAAAiAAAAZHJz&#10;L2Rvd25yZXYueG1sUEsBAhQAFAAAAAgAh07iQECURCXNAQAAqQ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jc w:val="right"/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8785" cy="21526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6.95pt;width:34.55pt;mso-position-horizontal:center;mso-position-horizontal-relative:margin;z-index:251659264;mso-width-relative:page;mso-height-relative:page;" filled="f" stroked="f" coordsize="21600,21600" o:gfxdata="UEsDBAoAAAAAAIdO4kAAAAAAAAAAAAAAAAAEAAAAZHJzL1BLAwQUAAAACACHTuJAi6MRz9MAAAAD&#10;AQAADwAAAGRycy9kb3ducmV2LnhtbE2PT0vEMBDF74LfIYzgzU3qQrG16SKiJ0Hs1oPHaTPbhm0m&#10;tcn+8dsbvehl4PEe7/2m2pzdJI60BOtZQ7ZSIIh7bywPGt7b55s7ECEiG5w8k4YvCrCpLy8qLI0/&#10;cUPHbRxEKuFQooYxxrmUMvQjOQwrPxMnb+cXhzHJZZBmwVMqd5O8VSqXDi2nhRFnehyp328PTsPD&#10;BzdP9vO1e2t2jW3bQvFLvtf6+ipT9yAineNfGH7wEzrUianzBzZBTBrSI/H3Ji8vMhCdhvW6AFlX&#10;8j97/Q1QSwMEFAAAAAgAh07iQFai8iG9AQAAdAMAAA4AAABkcnMvZTJvRG9jLnhtbK1TzY7TMBC+&#10;I/EOlu/UaaClipquhKpFSAiQFh7AdezGkv/kcZv0BeANOHHhznP1ORgnaRd2L3vYizOZmXz+vm8m&#10;65veGnKUEbR3NZ3PCkqkE77Rbl/Tb19vX60ogcRdw413sqYnCfRm8/LFuguVLH3rTSMjQRAHVRdq&#10;2qYUKsZAtNJymPkgHRaVj5YnfI171kTeIbo1rCyKJet8bEL0QgJgdjsW6YQYnwLoldJCbr04WOnS&#10;iBql4QklQasD0M3AVikp0melQCZiaopK03DiJRjv8sk2a17tIw+tFhMF/hQKDzRZrh1eeoXa8sTJ&#10;IepHUFaL6MGrNBPeslHI4AiqmBcPvLlreZCDFrQawtV0eD5Y8en4JRLd4CZQ4rjFgZ9//jj/+nP+&#10;/Z3Mi3KZHeoCVNh4F7A19e98n7unPGAyC+9VtPmJkgjW0d/T1V/ZJyIw+eb16u1qQYnAUjlflMtF&#10;RmH3H4cI6b30luSgphHHN7jKjx8hja2XlnyX87faGMzzyrj/EoiZMywzHxnmKPW7fqK9880J1ZgP&#10;Ds3Mi3EJ4iXYXYJDiHrfDpuTKWQgHMbAe1qcPO1/34eu+59l8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oxHP0wAAAAMBAAAPAAAAAAAAAAEAIAAAACIAAABkcnMvZG93bnJldi54bWxQSwECFAAU&#10;AAAACACHTuJAVqLyIb0BAAB0AwAADgAAAAAAAAABACAAAAAi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0080" cy="27178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21.4pt;width:50.4pt;mso-position-horizontal:center;mso-position-horizontal-relative:margin;z-index:251660288;mso-width-relative:page;mso-height-relative:page;" filled="f" stroked="f" coordsize="21600,21600" o:gfxdata="UEsDBAoAAAAAAIdO4kAAAAAAAAAAAAAAAAAEAAAAZHJzL1BLAwQUAAAACACHTuJAHbFiRdQAAAAE&#10;AQAADwAAAGRycy9kb3ducmV2LnhtbE2PzWrDMBCE74W+g9hCbo2UEELqeh1KaU+FUsc99ChbG1vE&#10;WrmW8tO3r5JLchlYZpn5Jl+fXC8ONAbrGWE2VSCIG28stwjf1fvjCkSImo3uPRPCHwVYF/d3uc6M&#10;P3JJh01sRQrhkGmELsYhkzI0HTkdpn4gTt7Wj07HdI6tNKM+pnDXy7lSS+m05dTQ6YFeO2p2m71D&#10;ePnh8s3+ftZf5ba0VfWk+GO5Q5w8zNQziEineH2GM35ChyIx1X7PJogeIQ2JFz17SqUZNcJivgJZ&#10;5PIWvvgHUEsDBBQAAAAIAIdO4kCG08Im0AEAAJwDAAAOAAAAZHJzL2Uyb0RvYy54bWytU82O0zAQ&#10;viPxDpbvNGkEu6uo6QpULUJCgLTwAK5jN5b8x9ht0heAN+DEhTvP1efYsZN0Yfeyh70445nJN/N9&#10;M15dD0aTg4CgnG3oclFSIix3rbK7hn77evPqipIQmW2ZdlY09CgCvV6/fLHqfS0q1zndCiAIYkPd&#10;+4Z2Mfq6KALvhGFh4bywGJQODIt4hV3RAusR3eiiKsuLonfQenBchIDezRikEyI8BdBJqbjYOL43&#10;wsYRFYRmESmFTvlA17lbKQWPn6UMIhLdUGQa84lF0N6ms1ivWL0D5jvFpxbYU1p4wMkwZbHoGWrD&#10;IiN7UI+gjOLggpNxwZ0pRiJZEWSxLB9oc9sxLzIXlDr4s+jh+WD5p8MXIKptaEWJZQYHfvr18/T7&#10;7+nPD7IsqzdJod6HGhNvPabG4Z0bcG9mf0BnIj5IMOmLlAjGUd/jWV8xRMLRefG6LK8wwjFUXS4v&#10;0Ub04v5nDyG+F86QZDQUcHxZVXb4GOKYOqekWtbdKK3zCLX9z4GYyVOkzscOkxWH7TDR2br2iGx6&#10;nHxDw/c9A0GJ/mBR2rQmswGzsZ2NvQe16/IejRXf7qOTKneXaozAU2kcWuY3LVjain/vOev+Ua3v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2xYkXUAAAABAEAAA8AAAAAAAAAAQAgAAAAIgAAAGRy&#10;cy9kb3ducmV2LnhtbFBLAQIUABQAAAAIAIdO4kCG08Im0AEAAJwDAAAOAAAAAAAAAAEAIAAAACM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4a43e000-f7f8-46b8-b1d7-f9996b74ced5"/>
  </w:docVars>
  <w:rsids>
    <w:rsidRoot w:val="00172A27"/>
    <w:rsid w:val="00091DE4"/>
    <w:rsid w:val="001102DF"/>
    <w:rsid w:val="001265D9"/>
    <w:rsid w:val="00172A27"/>
    <w:rsid w:val="001B61BA"/>
    <w:rsid w:val="00201829"/>
    <w:rsid w:val="00215C00"/>
    <w:rsid w:val="002268D3"/>
    <w:rsid w:val="00255EC6"/>
    <w:rsid w:val="002A3FB0"/>
    <w:rsid w:val="00310CC1"/>
    <w:rsid w:val="003168A4"/>
    <w:rsid w:val="0035499F"/>
    <w:rsid w:val="00373752"/>
    <w:rsid w:val="00397648"/>
    <w:rsid w:val="003B575F"/>
    <w:rsid w:val="003E1AC8"/>
    <w:rsid w:val="00482BD4"/>
    <w:rsid w:val="004B2E85"/>
    <w:rsid w:val="004E79D3"/>
    <w:rsid w:val="00500702"/>
    <w:rsid w:val="00503C76"/>
    <w:rsid w:val="005441C9"/>
    <w:rsid w:val="00545C29"/>
    <w:rsid w:val="0055509E"/>
    <w:rsid w:val="00604C6B"/>
    <w:rsid w:val="00651C3A"/>
    <w:rsid w:val="00710B2D"/>
    <w:rsid w:val="0075502C"/>
    <w:rsid w:val="00762AE6"/>
    <w:rsid w:val="00762FA5"/>
    <w:rsid w:val="007978E9"/>
    <w:rsid w:val="007C5869"/>
    <w:rsid w:val="007D41EB"/>
    <w:rsid w:val="007E17D7"/>
    <w:rsid w:val="007F2443"/>
    <w:rsid w:val="008544D1"/>
    <w:rsid w:val="00871139"/>
    <w:rsid w:val="008806E4"/>
    <w:rsid w:val="00886E64"/>
    <w:rsid w:val="008B0BAF"/>
    <w:rsid w:val="008F4349"/>
    <w:rsid w:val="00991086"/>
    <w:rsid w:val="00A73A83"/>
    <w:rsid w:val="00B117C1"/>
    <w:rsid w:val="00B57026"/>
    <w:rsid w:val="00C76D65"/>
    <w:rsid w:val="00D90B1D"/>
    <w:rsid w:val="00DC33B9"/>
    <w:rsid w:val="00DE2BEE"/>
    <w:rsid w:val="00E738AF"/>
    <w:rsid w:val="00E773B9"/>
    <w:rsid w:val="00EA7F75"/>
    <w:rsid w:val="00EB60E2"/>
    <w:rsid w:val="00EC5A91"/>
    <w:rsid w:val="00F002B6"/>
    <w:rsid w:val="00FB0526"/>
    <w:rsid w:val="00FE3319"/>
    <w:rsid w:val="02050E8D"/>
    <w:rsid w:val="025A46AC"/>
    <w:rsid w:val="030D433B"/>
    <w:rsid w:val="03E37F17"/>
    <w:rsid w:val="04202978"/>
    <w:rsid w:val="04680BD0"/>
    <w:rsid w:val="05583966"/>
    <w:rsid w:val="05D678CE"/>
    <w:rsid w:val="07B155CF"/>
    <w:rsid w:val="086230FE"/>
    <w:rsid w:val="0B3878C3"/>
    <w:rsid w:val="0B9546CB"/>
    <w:rsid w:val="0ED03EAD"/>
    <w:rsid w:val="0FED2ABF"/>
    <w:rsid w:val="105C2EDE"/>
    <w:rsid w:val="109D09C7"/>
    <w:rsid w:val="10D4056D"/>
    <w:rsid w:val="11644B55"/>
    <w:rsid w:val="119A3921"/>
    <w:rsid w:val="11E82E02"/>
    <w:rsid w:val="12DD63C1"/>
    <w:rsid w:val="12F37B7F"/>
    <w:rsid w:val="141D3B73"/>
    <w:rsid w:val="170A62D7"/>
    <w:rsid w:val="18906E90"/>
    <w:rsid w:val="196855FE"/>
    <w:rsid w:val="1A057709"/>
    <w:rsid w:val="1B5D1B82"/>
    <w:rsid w:val="1BF807B0"/>
    <w:rsid w:val="1C1F0F13"/>
    <w:rsid w:val="1FBF3122"/>
    <w:rsid w:val="1FE41D4A"/>
    <w:rsid w:val="20233CB7"/>
    <w:rsid w:val="20E102DA"/>
    <w:rsid w:val="21FF7E54"/>
    <w:rsid w:val="22871539"/>
    <w:rsid w:val="229F1B2B"/>
    <w:rsid w:val="23451CA6"/>
    <w:rsid w:val="23D07150"/>
    <w:rsid w:val="253A277E"/>
    <w:rsid w:val="25AA337C"/>
    <w:rsid w:val="263853AB"/>
    <w:rsid w:val="27943E9F"/>
    <w:rsid w:val="29D0586D"/>
    <w:rsid w:val="2A823A59"/>
    <w:rsid w:val="2E303401"/>
    <w:rsid w:val="2EFF0CFB"/>
    <w:rsid w:val="2F7F4284"/>
    <w:rsid w:val="30153137"/>
    <w:rsid w:val="32BA3E1B"/>
    <w:rsid w:val="34A527D5"/>
    <w:rsid w:val="34CE225A"/>
    <w:rsid w:val="35FE2255"/>
    <w:rsid w:val="379359A2"/>
    <w:rsid w:val="395B5E52"/>
    <w:rsid w:val="3B284DB7"/>
    <w:rsid w:val="3CAB38A3"/>
    <w:rsid w:val="436431B3"/>
    <w:rsid w:val="446659A5"/>
    <w:rsid w:val="459C48BB"/>
    <w:rsid w:val="45DA4898"/>
    <w:rsid w:val="468A764A"/>
    <w:rsid w:val="489E70E9"/>
    <w:rsid w:val="498A0381"/>
    <w:rsid w:val="4A440616"/>
    <w:rsid w:val="4CBA4728"/>
    <w:rsid w:val="4D2E2185"/>
    <w:rsid w:val="4DA71C7C"/>
    <w:rsid w:val="4FDF4A0C"/>
    <w:rsid w:val="4FE6207D"/>
    <w:rsid w:val="517805FC"/>
    <w:rsid w:val="531A7D56"/>
    <w:rsid w:val="534F24B9"/>
    <w:rsid w:val="53875E12"/>
    <w:rsid w:val="54897298"/>
    <w:rsid w:val="553F746B"/>
    <w:rsid w:val="55962904"/>
    <w:rsid w:val="57584EBB"/>
    <w:rsid w:val="578859AA"/>
    <w:rsid w:val="590E445F"/>
    <w:rsid w:val="5A203262"/>
    <w:rsid w:val="5A4672EA"/>
    <w:rsid w:val="5B183093"/>
    <w:rsid w:val="5BDC3223"/>
    <w:rsid w:val="5C2A125B"/>
    <w:rsid w:val="5DC667F0"/>
    <w:rsid w:val="5F0E79E0"/>
    <w:rsid w:val="5F1363BE"/>
    <w:rsid w:val="5F300E97"/>
    <w:rsid w:val="5F867738"/>
    <w:rsid w:val="5FE73508"/>
    <w:rsid w:val="62AF1D49"/>
    <w:rsid w:val="637476D0"/>
    <w:rsid w:val="6411675A"/>
    <w:rsid w:val="65B84BD0"/>
    <w:rsid w:val="672E29D7"/>
    <w:rsid w:val="685B1DA1"/>
    <w:rsid w:val="6B111EBA"/>
    <w:rsid w:val="6BA30EA4"/>
    <w:rsid w:val="6E4D258B"/>
    <w:rsid w:val="6EBD7930"/>
    <w:rsid w:val="6FB3C0CD"/>
    <w:rsid w:val="707E7F1A"/>
    <w:rsid w:val="70BC4076"/>
    <w:rsid w:val="71645D03"/>
    <w:rsid w:val="719C59AC"/>
    <w:rsid w:val="71D54437"/>
    <w:rsid w:val="720E1BCB"/>
    <w:rsid w:val="725C633E"/>
    <w:rsid w:val="738E3455"/>
    <w:rsid w:val="76EF4945"/>
    <w:rsid w:val="77812FA8"/>
    <w:rsid w:val="77F2BA8C"/>
    <w:rsid w:val="7848062F"/>
    <w:rsid w:val="78C75101"/>
    <w:rsid w:val="7B845A2C"/>
    <w:rsid w:val="7BBB1DFB"/>
    <w:rsid w:val="7CBC36D6"/>
    <w:rsid w:val="7EBADF4A"/>
    <w:rsid w:val="7FAC7437"/>
    <w:rsid w:val="7FFEF15D"/>
    <w:rsid w:val="9ABF1EEA"/>
    <w:rsid w:val="D69FF7C6"/>
    <w:rsid w:val="EDFD3088"/>
    <w:rsid w:val="F3FE9F44"/>
    <w:rsid w:val="FBAC0D83"/>
    <w:rsid w:val="FC8A313C"/>
    <w:rsid w:val="FFDDE355"/>
    <w:rsid w:val="FF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Balloon Text Char"/>
    <w:basedOn w:val="10"/>
    <w:link w:val="4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25</Pages>
  <Words>9363</Words>
  <Characters>9646</Characters>
  <Lines>0</Lines>
  <Paragraphs>0</Paragraphs>
  <TotalTime>25</TotalTime>
  <ScaleCrop>false</ScaleCrop>
  <LinksUpToDate>false</LinksUpToDate>
  <CharactersWithSpaces>10636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2022-07-31T01:47:00Z</dcterms:created>
  <dc:creator>刘聪</dc:creator>
  <cp:lastModifiedBy>麦田小桥15650399520</cp:lastModifiedBy>
  <cp:lastPrinted>2024-08-29T07:31:00Z</cp:lastPrinted>
  <dcterms:modified xsi:type="dcterms:W3CDTF">2024-09-06T02:18:51Z</dcterms:modified>
  <dc:title>济医药协字〔2022〕*号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CAC2144A77034D1AA8B73DFF474CE396_13</vt:lpwstr>
  </property>
  <property fmtid="{D5CDD505-2E9C-101B-9397-08002B2CF9AE}" pid="4" name="KSOSaveFontToCloudKey">
    <vt:lpwstr>435454846_btnclosed</vt:lpwstr>
  </property>
</Properties>
</file>